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Medical Technologist</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64362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MHSAS</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05/27/2025 - 05/27/2026</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5</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08</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07/01/2025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44C36575">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IN" w:eastAsia="zh-CN" w:bidi="ar"/>
              </w:rPr>
              <w:t>Onsite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1D33F5E8">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100 Moccasin Bend Rd Chattanooga, Tennessee 37405</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4</w:t>
            </w:r>
          </w:p>
        </w:tc>
      </w:tr>
      <w:tr w14:paraId="0DE7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5BD14ED">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43DD97C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$29/hr on C2C</w:t>
            </w:r>
            <w:bookmarkStart w:id="0" w:name="_GoBack"/>
            <w:bookmarkEnd w:id="0"/>
          </w:p>
        </w:tc>
        <w:tc>
          <w:tcPr>
            <w:tcW w:w="2068" w:type="dxa"/>
            <w:shd w:val="clear" w:color="auto" w:fill="F1F1F1" w:themeFill="background1" w:themeFillShade="F2"/>
          </w:tcPr>
          <w:p w14:paraId="0ECE3B0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3F5F60E7">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12.5</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7:00 PM          7:30 AM                                                           </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212B0616">
            <w:pPr>
              <w:bidi w:val="0"/>
              <w:rPr>
                <w:rFonts w:hint="default" w:eastAsia="SimSun" w:cs="Times New Roman"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62EB1743">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0F40C7D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Bathe and dress patients, Serve meals and help patients eat, Take vital signs, Turn or reposition patients who are bedridden, Collect information about conditions and treatment plans from caregivers, nurses and doctors, Lift patients into beds, wheelchairs, exam tables, etc., Examine patients for bruises, blood in urine or other injuries/wounds, Clean and sanitize patient areas, Change bed sheets and restock rooms with necessary supplies. </w:t>
            </w:r>
          </w:p>
          <w:p w14:paraId="22AB25B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Three 12.5-hour shifts/week.</w:t>
            </w:r>
          </w:p>
          <w:p w14:paraId="6713288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7CF8ED4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7D58121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05/08/202</w:t>
            </w:r>
            <w:r>
              <w:rPr>
                <w:rFonts w:hint="default" w:cs="Arial" w:asciiTheme="minorAscii" w:hAnsiTheme="minorAscii"/>
                <w:sz w:val="24"/>
                <w:szCs w:val="24"/>
                <w:lang w:val="en-US"/>
              </w:rPr>
              <w:t>5</w:t>
            </w:r>
          </w:p>
        </w:tc>
      </w:tr>
    </w:tbl>
    <w:p w14:paraId="272D3FEE">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984421"/>
    <w:rsid w:val="08C94EA5"/>
    <w:rsid w:val="09270729"/>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2BDA"/>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A61A7"/>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3C0965"/>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446E6E"/>
    <w:rsid w:val="73CF4C14"/>
    <w:rsid w:val="73D10DFE"/>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6</TotalTime>
  <ScaleCrop>false</ScaleCrop>
  <LinksUpToDate>false</LinksUpToDate>
  <CharactersWithSpaces>2921</CharactersWithSpaces>
  <Application>WPS Office_12.2.0.21172_F1E327BC-269C-435d-A152-05C5408002CA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2025-05-08T20:28:46Z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1033-12.2.0.21172</vt:lpwstr>
  </property>
  <property fmtid="{D5CDD505-2E9C-101B-9397-08002B2CF9AE}" pid="4" name="ICV">
    <vt:lpwstr>230BFEAAF50F4F8D8C189E605EE06B6A_13</vt:lpwstr>
  </property>
</Properties>
</file>