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IN-DCS-Medicaid Enrollment Specialist</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4EEAE8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Indiana</w:t>
            </w:r>
          </w:p>
          <w:p w14:paraId="7A5E2DEE">
            <w:pPr>
              <w:keepNext w:val="0"/>
              <w:keepLines w:val="0"/>
              <w:widowControl/>
              <w:suppressLineNumbers w:val="0"/>
              <w:jc w:val="left"/>
              <w:rPr>
                <w:rFonts w:hint="default" w:asciiTheme="majorAscii" w:hAnsiTheme="majorAscii"/>
                <w:sz w:val="24"/>
                <w:szCs w:val="24"/>
              </w:rPr>
            </w:pP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400EBCB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MEDICAL : HIADMINV1 : </w:t>
            </w:r>
          </w:p>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Health Info Admin:1QV5</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764811</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FEE1C3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 person only</w:t>
            </w:r>
          </w:p>
          <w:p w14:paraId="04F056E5">
            <w:pPr>
              <w:keepNext w:val="0"/>
              <w:keepLines w:val="0"/>
              <w:widowControl/>
              <w:suppressLineNumbers w:val="0"/>
              <w:jc w:val="left"/>
              <w:rPr>
                <w:rFonts w:hint="default" w:asciiTheme="majorAscii" w:hAnsiTheme="majorAscii"/>
                <w:sz w:val="24"/>
                <w:szCs w:val="24"/>
                <w:lang w:val="en-IN"/>
              </w:rPr>
            </w:pP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36C660F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302 W. Washington Street, Indianapolis, IN 46204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2C3ECE1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07/07/2025</w:t>
            </w:r>
          </w:p>
          <w:p w14:paraId="3208E82D">
            <w:pPr>
              <w:keepNext w:val="0"/>
              <w:keepLines w:val="0"/>
              <w:widowControl/>
              <w:suppressLineNumbers w:val="0"/>
              <w:jc w:val="left"/>
              <w:rPr>
                <w:rFonts w:hint="default" w:asciiTheme="majorAscii" w:hAnsiTheme="majorAscii"/>
                <w:sz w:val="24"/>
                <w:szCs w:val="24"/>
              </w:rPr>
            </w:pP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12/31/2025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759BB64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06/10/2025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5</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1</w:t>
            </w:r>
          </w:p>
          <w:p w14:paraId="03C7A7D0">
            <w:pPr>
              <w:keepNext w:val="0"/>
              <w:keepLines w:val="0"/>
              <w:widowControl/>
              <w:suppressLineNumbers w:val="0"/>
              <w:jc w:val="left"/>
              <w:rPr>
                <w:rFonts w:hint="default" w:asciiTheme="majorAscii" w:hAnsiTheme="majorAscii"/>
                <w:sz w:val="24"/>
                <w:szCs w:val="24"/>
                <w:lang w:val="en-IN"/>
              </w:rPr>
            </w:pPr>
          </w:p>
        </w:tc>
      </w:tr>
      <w:tr w14:paraId="47CE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7D3B34C7">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50171F62">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$20/hr on C2C</w:t>
            </w:r>
            <w:bookmarkStart w:id="0" w:name="_GoBack"/>
            <w:bookmarkEnd w:id="0"/>
          </w:p>
        </w:tc>
        <w:tc>
          <w:tcPr>
            <w:tcW w:w="1906" w:type="dxa"/>
            <w:shd w:val="clear" w:color="auto" w:fill="F1F1F1" w:themeFill="background1" w:themeFillShade="F2"/>
          </w:tcPr>
          <w:p w14:paraId="0E255F1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142DC039">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6E8691A5">
            <w:pPr>
              <w:keepNext w:val="0"/>
              <w:keepLines w:val="0"/>
              <w:widowControl/>
              <w:suppressLineNumbers w:val="0"/>
              <w:ind w:left="2048" w:hanging="2048" w:hangingChars="85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The individual works within the Medicaid Enrollment Unit and is</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responsible for enrolling IV-E eligible children in Medicaid. The individual completes transmittal forms, sends them to DFR for processing as well as reporting changes to DFR.</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1D81DD93">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Job Duties : </w:t>
            </w:r>
          </w:p>
          <w:p w14:paraId="6EA896E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Reviewing Medicaid Enrollment Reports daily and processing correct Medicaid categories for wards in all 92 counties. The individual must be able to identify the correct category of Medicaid for DCS wards and take the appropriate action if the child is not in the correct category. </w:t>
            </w:r>
          </w:p>
          <w:p w14:paraId="403A9859">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Completing enrollment information in IEDSS, the DFR Case Management system for children in placement and MaGIK, the DCS Child Welfare Case Management System. </w:t>
            </w:r>
          </w:p>
          <w:p w14:paraId="1617B91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Notifying DFR of change in placements. </w:t>
            </w:r>
          </w:p>
          <w:p w14:paraId="09781B7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Requests Medicaid cards for wards. </w:t>
            </w:r>
          </w:p>
          <w:p w14:paraId="0C56BDA3">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Ensure all children worked on a report are coded as wards, MEU is listed as the Authorized Representative, the children are on the correct category of Medicaid and are covered for the appropriate </w:t>
            </w:r>
            <w:r>
              <w:rPr>
                <w:rFonts w:hint="default" w:eastAsia="SimSun" w:cs="Arial" w:asciiTheme="majorAscii" w:hAnsiTheme="majorAscii"/>
                <w:color w:val="000000"/>
                <w:kern w:val="0"/>
                <w:sz w:val="24"/>
                <w:szCs w:val="24"/>
                <w:lang w:val="en-IN" w:eastAsia="zh-CN" w:bidi="ar"/>
              </w:rPr>
              <w:t>time frame</w:t>
            </w:r>
            <w:r>
              <w:rPr>
                <w:rFonts w:hint="default" w:eastAsia="SimSun" w:cs="Arial" w:asciiTheme="majorAscii" w:hAnsiTheme="majorAscii"/>
                <w:color w:val="000000"/>
                <w:kern w:val="0"/>
                <w:sz w:val="24"/>
                <w:szCs w:val="24"/>
                <w:lang w:val="en-US" w:eastAsia="zh-CN" w:bidi="ar"/>
              </w:rPr>
              <w:t xml:space="preserve">. </w:t>
            </w:r>
          </w:p>
          <w:p w14:paraId="1D160F7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Job Requirements:</w:t>
            </w:r>
            <w:r>
              <w:rPr>
                <w:rFonts w:hint="default" w:eastAsia="SimSun" w:cs="Arial" w:asciiTheme="majorAscii" w:hAnsiTheme="majorAscii"/>
                <w:color w:val="000000"/>
                <w:kern w:val="0"/>
                <w:sz w:val="24"/>
                <w:szCs w:val="24"/>
                <w:lang w:val="en-US" w:eastAsia="zh-CN" w:bidi="ar"/>
              </w:rPr>
              <w:t xml:space="preserve"> </w:t>
            </w:r>
          </w:p>
          <w:p w14:paraId="4AEFB78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High School Diploma </w:t>
            </w:r>
          </w:p>
          <w:p w14:paraId="7ABCC80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with working with Medicaid in some capacity. </w:t>
            </w:r>
          </w:p>
          <w:p w14:paraId="5900DC7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Must be able to adapt well to change </w:t>
            </w:r>
          </w:p>
          <w:p w14:paraId="4C5A529F">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Knowledge of Federal IV-E Foster Care, Adoption and Medicaid programs, policies, and procedures preferred. </w:t>
            </w:r>
          </w:p>
          <w:p w14:paraId="1D1406F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Working knowledge of Microsoft Word, Outlook, PowerPoint and Excel. </w:t>
            </w:r>
          </w:p>
          <w:p w14:paraId="4118DF2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Working knowledge of MaGIK, KidTraks and IEDSS. </w:t>
            </w:r>
          </w:p>
          <w:p w14:paraId="0CB8804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Ability to manage several tasks at one time, prioritize according to guidelines </w:t>
            </w:r>
          </w:p>
          <w:p w14:paraId="40635C2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provided by supervisor, and complete tasks within established timelines. </w:t>
            </w:r>
          </w:p>
          <w:p w14:paraId="72EAC5B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 Ability to maintain confidentiality.</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 school Diploma.</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Prior experience working with Medicaid enrollment or Medicaid claims.</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Prior experience with HIPPA or protection of confidential information in the workplace.</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BC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7CC86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Working knowledge of Microsoft Word, Outlook, PowerPoint and Excel</w:t>
                  </w:r>
                </w:p>
              </w:tc>
              <w:tc>
                <w:tcPr>
                  <w:tcW w:w="2137" w:type="dxa"/>
                </w:tcPr>
                <w:p w14:paraId="6BECA8B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C13897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E31E6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ADF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5E6151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Working knowledge of MaGIK, KidTracks and IEDSS.</w:t>
                  </w:r>
                </w:p>
              </w:tc>
              <w:tc>
                <w:tcPr>
                  <w:tcW w:w="2137" w:type="dxa"/>
                </w:tcPr>
                <w:p w14:paraId="3725591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650748A9">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3EB7AA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bl>
          <w:p w14:paraId="22F3CB58">
            <w:pPr>
              <w:bidi w:val="0"/>
              <w:rPr>
                <w:rFonts w:hint="default"/>
                <w:sz w:val="24"/>
                <w:szCs w:val="24"/>
                <w:lang w:val="en-IN" w:eastAsia="zh-CN"/>
              </w:rPr>
            </w:pPr>
          </w:p>
          <w:p w14:paraId="1E8ADADA">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Where does your candidate currently reside (City &amp; State)?</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Position is on-site, Monday thru Friday, 37.5H week, flexible start time between 7am-8:30am start, 7.5 hour day. Does candidate accept this requirement?</w:t>
                  </w:r>
                </w:p>
              </w:tc>
            </w:tr>
            <w:tr w14:paraId="2DC0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BFB658C">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69B4DBA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Position is expected to last for 6 months, with a possibility of extending further or state hire. Does candidate accept this requirement?</w:t>
                  </w:r>
                </w:p>
              </w:tc>
            </w:tr>
            <w:tr w14:paraId="4F3C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A804BC5">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664AD22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Candidate must be available for in-person interview. Does candidate accept this requirement?</w:t>
                  </w:r>
                </w:p>
              </w:tc>
            </w:tr>
            <w:tr w14:paraId="6D53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40B022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66E967B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If selected for engagement candidate will be required to pass DCS fingerprinting and DCS CPI/CPS background check. Does candidate accept this requirement?</w:t>
                  </w:r>
                </w:p>
              </w:tc>
            </w:tr>
          </w:tbl>
          <w:p w14:paraId="40BFF573">
            <w:pPr>
              <w:rPr>
                <w:rFonts w:hint="default"/>
                <w:b/>
                <w:bCs/>
                <w:sz w:val="24"/>
                <w:szCs w:val="24"/>
                <w:lang w:val="en-IN" w:eastAsia="zh-CN"/>
              </w:rPr>
            </w:pPr>
          </w:p>
          <w:p w14:paraId="36C0CE53">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06/04/2025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06/04/2025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06/04/2025</w:t>
            </w:r>
          </w:p>
        </w:tc>
      </w:tr>
    </w:tbl>
    <w:p w14:paraId="71FDE7F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6923456"/>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5917A5F"/>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D66873"/>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C70403A"/>
    <w:rsid w:val="6D897294"/>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6F43D9"/>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7</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2025-06-04T14:23:46Z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AF79A12A9C03487881AF25DA94593D66_13</vt:lpwstr>
  </property>
</Properties>
</file>