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93"/>
        <w:gridCol w:w="2646"/>
        <w:gridCol w:w="1906"/>
        <w:gridCol w:w="2722"/>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448B70F3">
            <w:pPr>
              <w:pStyle w:val="3"/>
              <w:rPr>
                <w:rFonts w:hint="default" w:asciiTheme="majorAscii" w:hAnsiTheme="majorAscii"/>
                <w:sz w:val="24"/>
                <w:szCs w:val="24"/>
              </w:rPr>
            </w:pPr>
            <w:sdt>
              <w:sdtPr>
                <w:rPr>
                  <w:rFonts w:hint="default"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Job Title</w:t>
                </w:r>
              </w:sdtContent>
            </w:sdt>
            <w:r>
              <w:rPr>
                <w:rFonts w:hint="default" w:asciiTheme="majorAscii" w:hAnsiTheme="majorAscii"/>
                <w:sz w:val="24"/>
                <w:szCs w:val="24"/>
              </w:rPr>
              <w:t>:</w:t>
            </w:r>
          </w:p>
        </w:tc>
        <w:tc>
          <w:tcPr>
            <w:tcW w:w="2646" w:type="dxa"/>
          </w:tcPr>
          <w:p w14:paraId="405CCEA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GA DOR - IT Enterprise </w:t>
            </w:r>
          </w:p>
          <w:p w14:paraId="1173B737">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Business Analyst 2</w:t>
            </w:r>
          </w:p>
        </w:tc>
        <w:tc>
          <w:tcPr>
            <w:tcW w:w="1906" w:type="dxa"/>
            <w:shd w:val="clear" w:color="auto" w:fill="F1F1F1" w:themeFill="background1" w:themeFillShade="F2"/>
          </w:tcPr>
          <w:p w14:paraId="5B82FE64">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Region  </w:t>
            </w:r>
            <w:r>
              <w:rPr>
                <w:rFonts w:hint="default" w:asciiTheme="majorAscii" w:hAnsiTheme="majorAscii"/>
                <w:b/>
                <w:bCs/>
                <w:sz w:val="24"/>
                <w:szCs w:val="24"/>
              </w:rPr>
              <w:t>:</w:t>
            </w:r>
          </w:p>
        </w:tc>
        <w:tc>
          <w:tcPr>
            <w:tcW w:w="2722" w:type="dxa"/>
          </w:tcPr>
          <w:p w14:paraId="7A5E2DE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State of Georgia</w:t>
            </w:r>
          </w:p>
        </w:tc>
      </w:tr>
      <w:tr w14:paraId="4D4E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07C6717F">
            <w:pPr>
              <w:pStyle w:val="3"/>
              <w:rPr>
                <w:rFonts w:hint="default" w:asciiTheme="majorAscii" w:hAnsiTheme="majorAscii"/>
                <w:sz w:val="24"/>
                <w:szCs w:val="24"/>
                <w:lang w:val="en-US"/>
              </w:rPr>
            </w:pPr>
            <w:r>
              <w:rPr>
                <w:rFonts w:hint="default" w:asciiTheme="majorAscii" w:hAnsiTheme="majorAscii"/>
                <w:sz w:val="24"/>
                <w:szCs w:val="24"/>
                <w:lang w:val="en-US"/>
              </w:rPr>
              <w:t xml:space="preserve">Req Class : </w:t>
            </w:r>
          </w:p>
        </w:tc>
        <w:tc>
          <w:tcPr>
            <w:tcW w:w="2646" w:type="dxa"/>
          </w:tcPr>
          <w:p w14:paraId="22E589C5">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IN" w:eastAsia="zh-CN" w:bidi="ar"/>
              </w:rPr>
              <w:t>I</w:t>
            </w:r>
            <w:r>
              <w:rPr>
                <w:rFonts w:hint="default" w:eastAsia="SimSun" w:cs="Arial" w:asciiTheme="majorAscii" w:hAnsiTheme="majorAscii"/>
                <w:color w:val="000000"/>
                <w:kern w:val="0"/>
                <w:sz w:val="24"/>
                <w:szCs w:val="24"/>
                <w:lang w:val="en-US" w:eastAsia="zh-CN" w:bidi="ar"/>
              </w:rPr>
              <w:t>TENTBA : IT Enterprise Bus Anlyst 2</w:t>
            </w:r>
          </w:p>
        </w:tc>
        <w:tc>
          <w:tcPr>
            <w:tcW w:w="1906" w:type="dxa"/>
            <w:shd w:val="clear" w:color="auto" w:fill="F1F1F1" w:themeFill="background1" w:themeFillShade="F2"/>
          </w:tcPr>
          <w:p w14:paraId="255736EB">
            <w:pPr>
              <w:bidi w:val="0"/>
              <w:rPr>
                <w:rFonts w:hint="default" w:asciiTheme="majorAscii" w:hAnsiTheme="majorAscii"/>
                <w:b/>
                <w:bCs/>
                <w:sz w:val="24"/>
                <w:szCs w:val="24"/>
                <w:lang w:val="en-US" w:eastAsia="zh-CN"/>
              </w:rPr>
            </w:pPr>
            <w:sdt>
              <w:sdtPr>
                <w:rPr>
                  <w:rFonts w:hint="default" w:asciiTheme="majorAscii" w:hAnsiTheme="majorAscii"/>
                  <w:sz w:val="24"/>
                  <w:szCs w:val="24"/>
                </w:rPr>
                <w:alias w:val="Job Code/ Req#:"/>
                <w:tag w:val="Job Code/ Req#:"/>
                <w:id w:val="147465272"/>
                <w:placeholder>
                  <w:docPart w:val="{58ee4be2-171d-4f2a-9b1a-cf476b504d13}"/>
                </w:placeholder>
                <w:temporary/>
                <w:showingPlcHdr/>
                <w15:appearance w15:val="hidden"/>
              </w:sdtPr>
              <w:sdtEndPr>
                <w:rPr>
                  <w:rFonts w:hint="default" w:asciiTheme="majorAscii" w:hAnsiTheme="majorAscii"/>
                  <w:sz w:val="24"/>
                  <w:szCs w:val="24"/>
                </w:rPr>
              </w:sdtEndPr>
              <w:sdtContent>
                <w:r>
                  <w:rPr>
                    <w:rFonts w:hint="default" w:asciiTheme="majorAscii" w:hAnsiTheme="majorAscii"/>
                    <w:b/>
                    <w:bCs/>
                    <w:sz w:val="24"/>
                    <w:szCs w:val="24"/>
                  </w:rPr>
                  <w:t>Job Code/ Req#</w:t>
                </w:r>
              </w:sdtContent>
            </w:sdt>
            <w:r>
              <w:rPr>
                <w:rFonts w:hint="default" w:asciiTheme="majorAscii" w:hAnsiTheme="majorAscii"/>
                <w:sz w:val="24"/>
                <w:szCs w:val="24"/>
              </w:rPr>
              <w:t>:</w:t>
            </w:r>
          </w:p>
        </w:tc>
        <w:tc>
          <w:tcPr>
            <w:tcW w:w="2722" w:type="dxa"/>
          </w:tcPr>
          <w:p w14:paraId="021C0A71">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765</w:t>
            </w:r>
            <w:r>
              <w:rPr>
                <w:rFonts w:hint="default" w:eastAsia="SimSun" w:cs="Arial" w:asciiTheme="majorAscii" w:hAnsiTheme="majorAscii"/>
                <w:color w:val="000000"/>
                <w:kern w:val="0"/>
                <w:sz w:val="24"/>
                <w:szCs w:val="24"/>
                <w:lang w:val="en-IN" w:eastAsia="zh-CN" w:bidi="ar"/>
              </w:rPr>
              <w:t>184</w:t>
            </w:r>
          </w:p>
          <w:p w14:paraId="7D8DCF5F">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4312EF25">
            <w:pPr>
              <w:pStyle w:val="3"/>
              <w:rPr>
                <w:rFonts w:hint="default" w:asciiTheme="majorAscii" w:hAnsiTheme="majorAscii"/>
                <w:sz w:val="24"/>
                <w:szCs w:val="24"/>
                <w:lang w:val="en-IN"/>
              </w:rPr>
            </w:pPr>
            <w:r>
              <w:rPr>
                <w:rFonts w:hint="default" w:asciiTheme="majorAscii" w:hAnsiTheme="majorAscii"/>
                <w:sz w:val="24"/>
                <w:szCs w:val="24"/>
                <w:lang w:val="en-IN"/>
              </w:rPr>
              <w:t>Engagement Type</w:t>
            </w:r>
            <w:r>
              <w:rPr>
                <w:rFonts w:hint="default" w:asciiTheme="majorAscii" w:hAnsiTheme="majorAscii"/>
                <w:sz w:val="24"/>
                <w:szCs w:val="24"/>
              </w:rPr>
              <w:t>:</w:t>
            </w:r>
          </w:p>
        </w:tc>
        <w:tc>
          <w:tcPr>
            <w:tcW w:w="2646" w:type="dxa"/>
          </w:tcPr>
          <w:p w14:paraId="6C94482C">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Contract</w:t>
            </w:r>
          </w:p>
        </w:tc>
        <w:tc>
          <w:tcPr>
            <w:tcW w:w="1906" w:type="dxa"/>
            <w:shd w:val="clear" w:color="auto" w:fill="F1F1F1" w:themeFill="background1" w:themeFillShade="F2"/>
          </w:tcPr>
          <w:p w14:paraId="4E40D0DA">
            <w:pPr>
              <w:pStyle w:val="3"/>
              <w:rPr>
                <w:rFonts w:hint="default" w:asciiTheme="majorAscii" w:hAnsiTheme="majorAscii"/>
                <w:sz w:val="24"/>
                <w:szCs w:val="24"/>
              </w:rPr>
            </w:pPr>
            <w:r>
              <w:rPr>
                <w:rFonts w:hint="default" w:asciiTheme="majorAscii" w:hAnsiTheme="majorAscii"/>
                <w:b/>
                <w:bCs/>
                <w:sz w:val="24"/>
                <w:szCs w:val="24"/>
                <w:lang w:val="en-US" w:eastAsia="zh-CN"/>
              </w:rPr>
              <w:t>Agency</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Interview Type:</w:t>
            </w:r>
            <w:r>
              <w:rPr>
                <w:rFonts w:hint="default" w:asciiTheme="majorAscii" w:hAnsiTheme="majorAscii"/>
                <w:sz w:val="24"/>
                <w:szCs w:val="24"/>
              </w:rPr>
              <w:t>:</w:t>
            </w:r>
          </w:p>
        </w:tc>
        <w:tc>
          <w:tcPr>
            <w:tcW w:w="2722" w:type="dxa"/>
          </w:tcPr>
          <w:p w14:paraId="04F056E5">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Either Web Cam or In Person</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78" w:hRule="atLeast"/>
        </w:trPr>
        <w:tc>
          <w:tcPr>
            <w:tcW w:w="2293" w:type="dxa"/>
            <w:shd w:val="clear" w:color="auto" w:fill="F1F1F1" w:themeFill="background1" w:themeFillShade="F2"/>
          </w:tcPr>
          <w:p w14:paraId="24ED2880">
            <w:pPr>
              <w:pStyle w:val="3"/>
              <w:rPr>
                <w:rFonts w:hint="default" w:asciiTheme="majorAscii" w:hAnsiTheme="majorAscii"/>
                <w:sz w:val="24"/>
                <w:szCs w:val="24"/>
              </w:rPr>
            </w:pPr>
            <w:sdt>
              <w:sdtPr>
                <w:rPr>
                  <w:rFonts w:hint="default" w:asciiTheme="majorAscii" w:hAnsiTheme="majorAscii"/>
                  <w:sz w:val="24"/>
                  <w:szCs w:val="24"/>
                </w:rPr>
                <w:alias w:val="Location:"/>
                <w:tag w:val="Location:"/>
                <w:id w:val="784848460"/>
                <w:placeholder>
                  <w:docPart w:val="0DA25137067A46338A00D0A852924022"/>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Location</w:t>
                </w:r>
              </w:sdtContent>
            </w:sdt>
            <w:r>
              <w:rPr>
                <w:rFonts w:hint="default" w:asciiTheme="majorAscii" w:hAnsiTheme="majorAscii"/>
                <w:sz w:val="24"/>
                <w:szCs w:val="24"/>
              </w:rPr>
              <w:t>:</w:t>
            </w:r>
          </w:p>
        </w:tc>
        <w:tc>
          <w:tcPr>
            <w:tcW w:w="2646" w:type="dxa"/>
          </w:tcPr>
          <w:p w14:paraId="356D9BE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Onsite</w:t>
            </w:r>
          </w:p>
          <w:p w14:paraId="37132B4A">
            <w:pPr>
              <w:bidi w:val="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Worksite Address:</w:t>
            </w:r>
          </w:p>
          <w:p w14:paraId="50A14BF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2595 CENTURY PKWY NE ATLANTA, GA 30345-3173</w:t>
            </w:r>
          </w:p>
        </w:tc>
        <w:tc>
          <w:tcPr>
            <w:tcW w:w="1906" w:type="dxa"/>
            <w:shd w:val="clear" w:color="auto" w:fill="F1F1F1" w:themeFill="background1" w:themeFillShade="F2"/>
          </w:tcPr>
          <w:p w14:paraId="2F2D9073">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Start Date: </w:t>
            </w:r>
          </w:p>
        </w:tc>
        <w:tc>
          <w:tcPr>
            <w:tcW w:w="2722" w:type="dxa"/>
          </w:tcPr>
          <w:p w14:paraId="1198550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07/07/2025</w:t>
            </w:r>
          </w:p>
          <w:p w14:paraId="70DF1B41">
            <w:pPr>
              <w:keepNext w:val="0"/>
              <w:keepLines w:val="0"/>
              <w:widowControl/>
              <w:suppressLineNumbers w:val="0"/>
              <w:jc w:val="left"/>
              <w:rPr>
                <w:rFonts w:hint="default" w:asciiTheme="majorAscii" w:hAnsiTheme="maj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1FBA3B38">
            <w:pPr>
              <w:bidi w:val="0"/>
              <w:rPr>
                <w:rFonts w:hint="default" w:asciiTheme="majorAscii" w:hAnsiTheme="majorAscii"/>
                <w:b/>
                <w:bCs/>
                <w:sz w:val="24"/>
                <w:szCs w:val="24"/>
                <w:lang w:val="en-IN"/>
              </w:rPr>
            </w:pPr>
            <w:r>
              <w:rPr>
                <w:rFonts w:hint="default" w:asciiTheme="majorAscii" w:hAnsiTheme="majorAscii"/>
                <w:b/>
                <w:bCs/>
                <w:sz w:val="24"/>
                <w:szCs w:val="24"/>
                <w:lang w:val="en-US" w:eastAsia="zh-CN"/>
              </w:rPr>
              <w:t>Req. Status:</w:t>
            </w:r>
          </w:p>
        </w:tc>
        <w:tc>
          <w:tcPr>
            <w:tcW w:w="2646" w:type="dxa"/>
          </w:tcPr>
          <w:p w14:paraId="10ED448C">
            <w:pPr>
              <w:bidi w:val="0"/>
              <w:rPr>
                <w:rFonts w:hint="default" w:asciiTheme="majorAscii" w:hAnsiTheme="majorAscii"/>
                <w:sz w:val="24"/>
                <w:szCs w:val="24"/>
                <w:lang w:val="en-IN"/>
              </w:rPr>
            </w:pPr>
            <w:r>
              <w:rPr>
                <w:rFonts w:hint="default" w:asciiTheme="majorAscii" w:hAnsiTheme="majorAscii"/>
                <w:sz w:val="24"/>
                <w:szCs w:val="24"/>
                <w:lang w:val="en-IN"/>
              </w:rPr>
              <w:t>Open</w:t>
            </w:r>
          </w:p>
        </w:tc>
        <w:tc>
          <w:tcPr>
            <w:tcW w:w="1906" w:type="dxa"/>
            <w:shd w:val="clear" w:color="auto" w:fill="F1F1F1" w:themeFill="background1" w:themeFillShade="F2"/>
          </w:tcPr>
          <w:p w14:paraId="3948C1F6">
            <w:pPr>
              <w:bidi w:val="0"/>
              <w:rPr>
                <w:rFonts w:hint="default" w:asciiTheme="majorAscii" w:hAnsiTheme="majorAscii"/>
                <w:sz w:val="24"/>
                <w:szCs w:val="24"/>
              </w:rPr>
            </w:pPr>
            <w:r>
              <w:rPr>
                <w:rFonts w:hint="default" w:eastAsia="Arial-BoldMT" w:cs="Calibri" w:asciiTheme="majorAscii" w:hAnsiTheme="majorAscii"/>
                <w:b/>
                <w:bCs/>
                <w:color w:val="000000" w:themeColor="text1"/>
                <w:kern w:val="0"/>
                <w:sz w:val="24"/>
                <w:szCs w:val="24"/>
                <w:lang w:val="en-US" w:eastAsia="zh-CN" w:bidi="ar"/>
                <w14:textFill>
                  <w14:solidFill>
                    <w14:schemeClr w14:val="tx1"/>
                  </w14:solidFill>
                </w14:textFill>
              </w:rPr>
              <w:t>End Date:</w:t>
            </w: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 xml:space="preserve"> </w:t>
            </w:r>
          </w:p>
        </w:tc>
        <w:tc>
          <w:tcPr>
            <w:tcW w:w="2722" w:type="dxa"/>
          </w:tcPr>
          <w:p w14:paraId="54518319">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06/30/2026</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05" w:hRule="atLeast"/>
        </w:trPr>
        <w:tc>
          <w:tcPr>
            <w:tcW w:w="2293" w:type="dxa"/>
            <w:shd w:val="clear" w:color="auto" w:fill="F1F1F1" w:themeFill="background1" w:themeFillShade="F2"/>
          </w:tcPr>
          <w:p w14:paraId="36B245E2">
            <w:pPr>
              <w:pStyle w:val="3"/>
              <w:rPr>
                <w:rFonts w:hint="default" w:asciiTheme="majorAscii" w:hAnsiTheme="majorAscii"/>
                <w:b/>
                <w:bCs/>
                <w:sz w:val="24"/>
                <w:szCs w:val="24"/>
                <w:lang w:val="en-IN"/>
              </w:rPr>
            </w:pPr>
            <w:r>
              <w:rPr>
                <w:rFonts w:hint="default" w:asciiTheme="majorAscii" w:hAnsiTheme="majorAscii"/>
                <w:b/>
                <w:bCs/>
                <w:sz w:val="24"/>
                <w:szCs w:val="24"/>
                <w:lang w:val="en-IN"/>
              </w:rPr>
              <w:t>Expenses Allowed:</w:t>
            </w:r>
          </w:p>
        </w:tc>
        <w:tc>
          <w:tcPr>
            <w:tcW w:w="2646" w:type="dxa"/>
          </w:tcPr>
          <w:p w14:paraId="44348325">
            <w:pPr>
              <w:keepNext w:val="0"/>
              <w:keepLines w:val="0"/>
              <w:widowControl/>
              <w:suppressLineNumbers w:val="0"/>
              <w:jc w:val="left"/>
              <w:rPr>
                <w:rFonts w:hint="default" w:asciiTheme="majorAscii" w:hAnsiTheme="majorAscii"/>
                <w:sz w:val="24"/>
                <w:szCs w:val="24"/>
                <w:lang w:val="en-US"/>
              </w:rPr>
            </w:pPr>
            <w:r>
              <w:rPr>
                <w:rFonts w:hint="default" w:asciiTheme="majorAscii" w:hAnsiTheme="majorAscii"/>
                <w:sz w:val="24"/>
                <w:szCs w:val="24"/>
                <w:lang w:val="en-US"/>
              </w:rPr>
              <w:t>No</w:t>
            </w:r>
          </w:p>
        </w:tc>
        <w:tc>
          <w:tcPr>
            <w:tcW w:w="1906" w:type="dxa"/>
            <w:shd w:val="clear" w:color="auto" w:fill="F1F1F1" w:themeFill="background1" w:themeFillShade="F2"/>
          </w:tcPr>
          <w:p w14:paraId="2FC3CD83">
            <w:pPr>
              <w:keepNext w:val="0"/>
              <w:keepLines w:val="0"/>
              <w:widowControl/>
              <w:suppressLineNumbers w:val="0"/>
              <w:jc w:val="left"/>
              <w:rPr>
                <w:rFonts w:hint="default" w:asciiTheme="majorAscii" w:hAnsiTheme="majorAscii"/>
                <w:b/>
                <w:bCs/>
                <w:sz w:val="24"/>
                <w:szCs w:val="24"/>
              </w:rPr>
            </w:pPr>
            <w:r>
              <w:rPr>
                <w:rFonts w:hint="default" w:asciiTheme="majorAscii" w:hAnsiTheme="majorAscii"/>
                <w:b/>
                <w:bCs/>
                <w:sz w:val="24"/>
                <w:szCs w:val="24"/>
                <w:lang w:val="en-IN" w:eastAsia="zh-CN"/>
              </w:rPr>
              <w:t>No new Submittals after:</w:t>
            </w:r>
          </w:p>
        </w:tc>
        <w:tc>
          <w:tcPr>
            <w:tcW w:w="2722" w:type="dxa"/>
          </w:tcPr>
          <w:p w14:paraId="6C5FE73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06/20/2025</w:t>
            </w:r>
          </w:p>
          <w:p w14:paraId="5A2116D3">
            <w:pPr>
              <w:keepNext w:val="0"/>
              <w:keepLines w:val="0"/>
              <w:widowControl/>
              <w:suppressLineNumbers w:val="0"/>
              <w:jc w:val="left"/>
              <w:rPr>
                <w:rFonts w:hint="default" w:asciiTheme="majorAscii" w:hAnsiTheme="majorAscii"/>
                <w:sz w:val="24"/>
                <w:szCs w:val="24"/>
                <w:lang w:val="en-IN"/>
              </w:rPr>
            </w:pP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09714503">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No.of Openings :</w:t>
            </w:r>
          </w:p>
        </w:tc>
        <w:tc>
          <w:tcPr>
            <w:tcW w:w="2646" w:type="dxa"/>
          </w:tcPr>
          <w:p w14:paraId="2595D9CF">
            <w:pPr>
              <w:bidi w:val="0"/>
              <w:rPr>
                <w:rFonts w:hint="default" w:asciiTheme="majorAscii" w:hAnsiTheme="majorAscii"/>
                <w:sz w:val="24"/>
                <w:szCs w:val="24"/>
                <w:lang w:val="en-IN"/>
              </w:rPr>
            </w:pPr>
            <w:r>
              <w:rPr>
                <w:rFonts w:hint="default" w:asciiTheme="majorAscii" w:hAnsiTheme="majorAscii"/>
                <w:sz w:val="24"/>
                <w:szCs w:val="24"/>
                <w:lang w:val="en-IN"/>
              </w:rPr>
              <w:t>1</w:t>
            </w:r>
          </w:p>
        </w:tc>
        <w:tc>
          <w:tcPr>
            <w:tcW w:w="1906" w:type="dxa"/>
            <w:shd w:val="clear" w:color="auto" w:fill="F1F1F1" w:themeFill="background1" w:themeFillShade="F2"/>
          </w:tcPr>
          <w:p w14:paraId="161F5CC4">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Max Submittals by vendor per Openings :</w:t>
            </w:r>
          </w:p>
        </w:tc>
        <w:tc>
          <w:tcPr>
            <w:tcW w:w="2722" w:type="dxa"/>
          </w:tcPr>
          <w:p w14:paraId="1053B1A7">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2</w:t>
            </w:r>
          </w:p>
          <w:p w14:paraId="03C7A7D0">
            <w:pPr>
              <w:keepNext w:val="0"/>
              <w:keepLines w:val="0"/>
              <w:widowControl/>
              <w:suppressLineNumbers w:val="0"/>
              <w:jc w:val="left"/>
              <w:rPr>
                <w:rFonts w:hint="default" w:asciiTheme="majorAscii" w:hAnsiTheme="majorAscii"/>
                <w:sz w:val="24"/>
                <w:szCs w:val="24"/>
                <w:lang w:val="en-IN"/>
              </w:rPr>
            </w:pPr>
          </w:p>
        </w:tc>
      </w:tr>
      <w:tr w14:paraId="3004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07E5F3A1">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Hours/Units Per Day:</w:t>
            </w:r>
          </w:p>
        </w:tc>
        <w:tc>
          <w:tcPr>
            <w:tcW w:w="2646" w:type="dxa"/>
          </w:tcPr>
          <w:p w14:paraId="43FB7A06">
            <w:pPr>
              <w:bidi w:val="0"/>
              <w:rPr>
                <w:rFonts w:hint="default" w:asciiTheme="majorAscii" w:hAnsiTheme="majorAscii"/>
                <w:sz w:val="24"/>
                <w:szCs w:val="24"/>
                <w:lang w:val="en-IN"/>
              </w:rPr>
            </w:pPr>
            <w:r>
              <w:rPr>
                <w:rFonts w:hint="default" w:asciiTheme="majorAscii" w:hAnsiTheme="majorAscii"/>
                <w:sz w:val="24"/>
                <w:szCs w:val="24"/>
                <w:lang w:val="en-IN"/>
              </w:rPr>
              <w:t>8</w:t>
            </w:r>
          </w:p>
        </w:tc>
        <w:tc>
          <w:tcPr>
            <w:tcW w:w="1906" w:type="dxa"/>
            <w:shd w:val="clear" w:color="auto" w:fill="F1F1F1" w:themeFill="background1" w:themeFillShade="F2"/>
          </w:tcPr>
          <w:p w14:paraId="4ACB9734">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Days Per Week :</w:t>
            </w:r>
          </w:p>
        </w:tc>
        <w:tc>
          <w:tcPr>
            <w:tcW w:w="2722" w:type="dxa"/>
          </w:tcPr>
          <w:p w14:paraId="720ECEB7">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5</w:t>
            </w:r>
          </w:p>
        </w:tc>
      </w:tr>
      <w:tr w14:paraId="6220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23819140">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Level/Salary Range :</w:t>
            </w:r>
          </w:p>
        </w:tc>
        <w:tc>
          <w:tcPr>
            <w:tcW w:w="2646" w:type="dxa"/>
          </w:tcPr>
          <w:p w14:paraId="5CE1889C">
            <w:pPr>
              <w:bidi w:val="0"/>
              <w:rPr>
                <w:rFonts w:hint="default" w:asciiTheme="majorAscii" w:hAnsiTheme="majorAscii"/>
                <w:sz w:val="24"/>
                <w:szCs w:val="24"/>
                <w:lang w:val="en-IN"/>
              </w:rPr>
            </w:pPr>
            <w:r>
              <w:rPr>
                <w:rFonts w:ascii="Calibri" w:hAnsi="Calibri" w:eastAsia="SimSun" w:cs="Calibri"/>
                <w:i w:val="0"/>
                <w:iCs w:val="0"/>
                <w:caps w:val="0"/>
                <w:color w:val="000000"/>
                <w:spacing w:val="0"/>
                <w:sz w:val="24"/>
                <w:szCs w:val="24"/>
                <w:shd w:val="clear" w:fill="FFFFFF"/>
              </w:rPr>
              <w:t>$50/hr on C2C</w:t>
            </w:r>
            <w:bookmarkStart w:id="0" w:name="_GoBack"/>
            <w:bookmarkEnd w:id="0"/>
          </w:p>
        </w:tc>
        <w:tc>
          <w:tcPr>
            <w:tcW w:w="1906" w:type="dxa"/>
            <w:shd w:val="clear" w:color="auto" w:fill="F1F1F1" w:themeFill="background1" w:themeFillShade="F2"/>
          </w:tcPr>
          <w:p w14:paraId="4391C3A0">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Send Resumes to :</w:t>
            </w:r>
          </w:p>
        </w:tc>
        <w:tc>
          <w:tcPr>
            <w:tcW w:w="2722" w:type="dxa"/>
          </w:tcPr>
          <w:p w14:paraId="18D56E78">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resumes@taurusbiz.com</w:t>
            </w: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0915884F">
            <w:pPr>
              <w:keepNext w:val="0"/>
              <w:keepLines w:val="0"/>
              <w:widowControl/>
              <w:suppressLineNumbers w:val="0"/>
              <w:ind w:left="2168" w:hanging="2168" w:hangingChars="900"/>
              <w:jc w:val="left"/>
              <w:rPr>
                <w:rFonts w:hint="default" w:eastAsia="SimSun" w:cs="Arial" w:asciiTheme="majorAscii" w:hAnsiTheme="majorAscii"/>
                <w:color w:val="000000"/>
                <w:kern w:val="0"/>
                <w:sz w:val="24"/>
                <w:szCs w:val="24"/>
                <w:lang w:val="en-US" w:eastAsia="zh-CN" w:bidi="ar"/>
              </w:rPr>
            </w:pPr>
            <w:r>
              <w:rPr>
                <w:b/>
                <w:bCs/>
                <w:sz w:val="24"/>
                <w:szCs w:val="24"/>
                <w:lang w:val="en-US" w:eastAsia="zh-CN"/>
              </w:rPr>
              <w:t>Short Description:</w:t>
            </w:r>
            <w:r>
              <w:rPr>
                <w:rFonts w:hint="default" w:asciiTheme="majorAscii" w:hAnsiTheme="majorAscii"/>
                <w:sz w:val="24"/>
                <w:szCs w:val="24"/>
                <w:lang w:val="en-IN" w:eastAsia="zh-CN"/>
              </w:rPr>
              <w:t xml:space="preserve"> </w:t>
            </w:r>
            <w:r>
              <w:rPr>
                <w:rFonts w:hint="default" w:eastAsia="SimSun" w:cs="Arial" w:asciiTheme="majorAscii" w:hAnsiTheme="majorAscii"/>
                <w:color w:val="000000"/>
                <w:kern w:val="0"/>
                <w:sz w:val="24"/>
                <w:szCs w:val="24"/>
                <w:lang w:val="en-US" w:eastAsia="zh-CN" w:bidi="ar"/>
              </w:rPr>
              <w:t>Develop Tosca test automation for tax, vehicle registration systems with</w:t>
            </w:r>
          </w:p>
          <w:p w14:paraId="0D7DB4A7">
            <w:pPr>
              <w:keepNext w:val="0"/>
              <w:keepLines w:val="0"/>
              <w:widowControl/>
              <w:suppressLineNumbers w:val="0"/>
              <w:ind w:firstLine="1920" w:firstLineChars="80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minimal guidance on routine tasks, oversight on complex ones. Work with</w:t>
            </w:r>
          </w:p>
          <w:p w14:paraId="0BB4084B">
            <w:pPr>
              <w:keepNext w:val="0"/>
              <w:keepLines w:val="0"/>
              <w:widowControl/>
              <w:suppressLineNumbers w:val="0"/>
              <w:ind w:firstLine="1920" w:firstLineChars="80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stakeholders,manage defects, execute tests, handle test data, document</w:t>
            </w:r>
          </w:p>
          <w:p w14:paraId="15A3276D">
            <w:pPr>
              <w:keepNext w:val="0"/>
              <w:keepLines w:val="0"/>
              <w:widowControl/>
              <w:suppressLineNumbers w:val="0"/>
              <w:ind w:firstLine="1920" w:firstLineChars="8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processes, mentor juniors.</w:t>
            </w:r>
          </w:p>
          <w:p w14:paraId="24BCB23D">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p>
          <w:p w14:paraId="3BAE22CC">
            <w:pPr>
              <w:bidi w:val="0"/>
              <w:rPr>
                <w:sz w:val="22"/>
                <w:szCs w:val="22"/>
              </w:rPr>
            </w:pPr>
            <w:r>
              <w:rPr>
                <w:rFonts w:hint="default" w:ascii="Times New Roman" w:hAnsi="Times New Roman" w:cs="Times New Roman"/>
                <w:b/>
                <w:bCs/>
                <w:sz w:val="24"/>
                <w:szCs w:val="24"/>
                <w:lang w:val="en-US" w:eastAsia="zh-CN"/>
              </w:rPr>
              <w:t>Complete Description:</w:t>
            </w:r>
            <w:r>
              <w:rPr>
                <w:rFonts w:hint="default" w:ascii="Times New Roman" w:hAnsi="Times New Roman" w:cs="Times New Roman"/>
                <w:b/>
                <w:bCs/>
                <w:sz w:val="24"/>
                <w:szCs w:val="24"/>
                <w:lang w:val="en-IN" w:eastAsia="zh-CN"/>
              </w:rPr>
              <w:t xml:space="preserve"> </w:t>
            </w:r>
            <w:r>
              <w:rPr>
                <w:rFonts w:hint="default"/>
                <w:b/>
                <w:bCs/>
                <w:sz w:val="24"/>
                <w:szCs w:val="24"/>
                <w:lang w:val="en-IN" w:eastAsia="zh-CN"/>
              </w:rPr>
              <w:t xml:space="preserve">   </w:t>
            </w:r>
            <w:r>
              <w:rPr>
                <w:rFonts w:hint="default"/>
                <w:sz w:val="22"/>
                <w:szCs w:val="22"/>
                <w:lang w:val="en-IN" w:eastAsia="zh-CN"/>
              </w:rPr>
              <w:t xml:space="preserve">      </w:t>
            </w:r>
          </w:p>
          <w:p w14:paraId="3A1339E2">
            <w:pPr>
              <w:keepNext w:val="0"/>
              <w:keepLines w:val="0"/>
              <w:widowControl/>
              <w:suppressLineNumbers w:val="0"/>
              <w:jc w:val="left"/>
              <w:rPr>
                <w:rFonts w:hint="default" w:asciiTheme="majorAscii" w:hAnsiTheme="majorAscii"/>
                <w:sz w:val="24"/>
                <w:szCs w:val="24"/>
              </w:rPr>
            </w:pPr>
            <w:r>
              <w:rPr>
                <w:rFonts w:hint="default" w:eastAsia="TimesNewRomanPS-BoldMT" w:cs="TimesNewRomanPS-BoldMT" w:asciiTheme="majorAscii" w:hAnsiTheme="majorAscii"/>
                <w:b/>
                <w:bCs/>
                <w:color w:val="000000"/>
                <w:kern w:val="0"/>
                <w:sz w:val="24"/>
                <w:szCs w:val="24"/>
                <w:lang w:val="en-US" w:eastAsia="zh-CN" w:bidi="ar"/>
              </w:rPr>
              <w:t xml:space="preserve">*Candidate MUST be local to Metro Atlanta* </w:t>
            </w:r>
          </w:p>
          <w:p w14:paraId="7536C1FA">
            <w:pPr>
              <w:keepNext w:val="0"/>
              <w:keepLines w:val="0"/>
              <w:widowControl/>
              <w:suppressLineNumbers w:val="0"/>
              <w:jc w:val="left"/>
              <w:rPr>
                <w:rFonts w:hint="default" w:asciiTheme="majorAscii" w:hAnsiTheme="majorAscii"/>
                <w:sz w:val="24"/>
                <w:szCs w:val="24"/>
              </w:rPr>
            </w:pPr>
            <w:r>
              <w:rPr>
                <w:rFonts w:hint="default" w:eastAsia="TimesNewRomanPS-BoldMT" w:cs="TimesNewRomanPS-BoldMT" w:asciiTheme="majorAscii" w:hAnsiTheme="majorAscii"/>
                <w:b/>
                <w:bCs/>
                <w:color w:val="000000"/>
                <w:kern w:val="0"/>
                <w:sz w:val="24"/>
                <w:szCs w:val="24"/>
                <w:lang w:val="en-US" w:eastAsia="zh-CN" w:bidi="ar"/>
              </w:rPr>
              <w:t xml:space="preserve">**US Citizen or GC-Permanent Resident** </w:t>
            </w:r>
          </w:p>
          <w:p w14:paraId="380D983B">
            <w:pPr>
              <w:keepNext w:val="0"/>
              <w:keepLines w:val="0"/>
              <w:widowControl/>
              <w:suppressLineNumbers w:val="0"/>
              <w:jc w:val="left"/>
              <w:rPr>
                <w:rFonts w:hint="default" w:eastAsia="TimesNewRomanPS-BoldMT" w:cs="TimesNewRomanPS-BoldMT" w:asciiTheme="majorAscii" w:hAnsiTheme="majorAscii"/>
                <w:b/>
                <w:bCs/>
                <w:color w:val="000000"/>
                <w:kern w:val="0"/>
                <w:sz w:val="24"/>
                <w:szCs w:val="24"/>
                <w:lang w:val="en-US" w:eastAsia="zh-CN" w:bidi="ar"/>
              </w:rPr>
            </w:pPr>
            <w:r>
              <w:rPr>
                <w:rFonts w:hint="default" w:eastAsia="TimesNewRomanPS-BoldMT" w:cs="TimesNewRomanPS-BoldMT" w:asciiTheme="majorAscii" w:hAnsiTheme="majorAscii"/>
                <w:b/>
                <w:bCs/>
                <w:color w:val="000000"/>
                <w:kern w:val="0"/>
                <w:sz w:val="24"/>
                <w:szCs w:val="24"/>
                <w:lang w:val="en-US" w:eastAsia="zh-CN" w:bidi="ar"/>
              </w:rPr>
              <w:t>*Tax Clearance Letter, due at the time of submission* (pls review compliance tab for</w:t>
            </w:r>
          </w:p>
          <w:p w14:paraId="6879D85C">
            <w:pPr>
              <w:keepNext w:val="0"/>
              <w:keepLines w:val="0"/>
              <w:widowControl/>
              <w:suppressLineNumbers w:val="0"/>
              <w:jc w:val="left"/>
              <w:rPr>
                <w:rFonts w:hint="default" w:asciiTheme="majorAscii" w:hAnsiTheme="majorAscii"/>
                <w:sz w:val="24"/>
                <w:szCs w:val="24"/>
              </w:rPr>
            </w:pPr>
            <w:r>
              <w:rPr>
                <w:rFonts w:hint="default" w:eastAsia="TimesNewRomanPS-BoldMT" w:cs="TimesNewRomanPS-BoldMT" w:asciiTheme="majorAscii" w:hAnsiTheme="majorAscii"/>
                <w:b/>
                <w:bCs/>
                <w:color w:val="000000"/>
                <w:kern w:val="0"/>
                <w:sz w:val="24"/>
                <w:szCs w:val="24"/>
                <w:lang w:val="en-US" w:eastAsia="zh-CN" w:bidi="ar"/>
              </w:rPr>
              <w:t xml:space="preserve">instruction on how the CANDIDATE must obtain this letter) </w:t>
            </w:r>
          </w:p>
          <w:p w14:paraId="35DF0529">
            <w:pPr>
              <w:keepNext w:val="0"/>
              <w:keepLines w:val="0"/>
              <w:widowControl/>
              <w:suppressLineNumbers w:val="0"/>
              <w:jc w:val="left"/>
              <w:rPr>
                <w:rFonts w:hint="default" w:asciiTheme="majorAscii" w:hAnsiTheme="majorAscii"/>
                <w:sz w:val="24"/>
                <w:szCs w:val="24"/>
              </w:rPr>
            </w:pPr>
            <w:r>
              <w:rPr>
                <w:rFonts w:hint="default" w:eastAsia="TimesNewRomanPS-BoldMT" w:cs="TimesNewRomanPS-BoldMT" w:asciiTheme="majorAscii" w:hAnsiTheme="majorAscii"/>
                <w:b/>
                <w:bCs/>
                <w:color w:val="000000"/>
                <w:kern w:val="0"/>
                <w:sz w:val="24"/>
                <w:szCs w:val="24"/>
                <w:lang w:val="en-US" w:eastAsia="zh-CN" w:bidi="ar"/>
              </w:rPr>
              <w:t xml:space="preserve">Qualifications: </w:t>
            </w:r>
          </w:p>
          <w:p w14:paraId="0DE1A449">
            <w:pPr>
              <w:keepNext w:val="0"/>
              <w:keepLines w:val="0"/>
              <w:widowControl/>
              <w:suppressLineNumbers w:val="0"/>
              <w:jc w:val="left"/>
              <w:rPr>
                <w:rFonts w:hint="default"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Bachelor’s degree in computer science, information technology, or a related field. </w:t>
            </w:r>
          </w:p>
          <w:p w14:paraId="6B607D00">
            <w:pPr>
              <w:keepNext w:val="0"/>
              <w:keepLines w:val="0"/>
              <w:widowControl/>
              <w:suppressLineNumbers w:val="0"/>
              <w:jc w:val="left"/>
              <w:rPr>
                <w:rFonts w:hint="default"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Three years or more experience with Tosca test automation. </w:t>
            </w:r>
          </w:p>
          <w:p w14:paraId="38B4EBC7">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Preferred certifications like Tricentis Tosca Automation Specialist (AS) Level 1 or 2, with</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knowledge of tax laws as a plus. </w:t>
            </w:r>
          </w:p>
          <w:p w14:paraId="78608A7D">
            <w:pPr>
              <w:keepNext w:val="0"/>
              <w:keepLines w:val="0"/>
              <w:widowControl/>
              <w:suppressLineNumbers w:val="0"/>
              <w:jc w:val="left"/>
              <w:rPr>
                <w:rFonts w:hint="default" w:asciiTheme="majorAscii" w:hAnsiTheme="majorAscii"/>
                <w:sz w:val="24"/>
                <w:szCs w:val="24"/>
              </w:rPr>
            </w:pPr>
            <w:r>
              <w:rPr>
                <w:rFonts w:hint="default" w:eastAsia="TimesNewRomanPS-BoldMT" w:cs="TimesNewRomanPS-BoldMT" w:asciiTheme="majorAscii" w:hAnsiTheme="majorAscii"/>
                <w:b/>
                <w:bCs/>
                <w:color w:val="000000"/>
                <w:kern w:val="0"/>
                <w:sz w:val="24"/>
                <w:szCs w:val="24"/>
                <w:lang w:val="en-US" w:eastAsia="zh-CN" w:bidi="ar"/>
              </w:rPr>
              <w:t xml:space="preserve">Responsibilities </w:t>
            </w:r>
          </w:p>
          <w:p w14:paraId="0CA70CFC">
            <w:pPr>
              <w:keepNext w:val="0"/>
              <w:keepLines w:val="0"/>
              <w:widowControl/>
              <w:suppressLineNumbers w:val="0"/>
              <w:jc w:val="left"/>
              <w:rPr>
                <w:rFonts w:hint="default"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Test Planning &amp; Execution: Develop and execute test plans using Tosca for tax filing and </w:t>
            </w:r>
          </w:p>
          <w:p w14:paraId="28F7E0AD">
            <w:pPr>
              <w:keepNext w:val="0"/>
              <w:keepLines w:val="0"/>
              <w:widowControl/>
              <w:suppressLineNumbers w:val="0"/>
              <w:ind w:firstLine="240" w:firstLineChars="100"/>
              <w:jc w:val="left"/>
              <w:rPr>
                <w:rFonts w:hint="default"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motor vehicle registration regulation systems, creating model-based testcases and data</w:t>
            </w:r>
          </w:p>
          <w:p w14:paraId="7EB956E8">
            <w:pPr>
              <w:keepNext w:val="0"/>
              <w:keepLines w:val="0"/>
              <w:widowControl/>
              <w:suppressLineNumbers w:val="0"/>
              <w:ind w:firstLine="240" w:firstLineChars="100"/>
              <w:jc w:val="left"/>
              <w:rPr>
                <w:rFonts w:hint="default"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driven scenarios to validate business requirements efficiently and adapt to changes. </w:t>
            </w:r>
          </w:p>
          <w:p w14:paraId="1F6A9E07">
            <w:pPr>
              <w:keepNext w:val="0"/>
              <w:keepLines w:val="0"/>
              <w:widowControl/>
              <w:suppressLineNumbers w:val="0"/>
              <w:jc w:val="left"/>
              <w:rPr>
                <w:rFonts w:hint="default"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Collaboration &amp; Defect Management: Collaborate with developers, business analysts, and </w:t>
            </w:r>
          </w:p>
          <w:p w14:paraId="0F04628C">
            <w:pPr>
              <w:keepNext w:val="0"/>
              <w:keepLines w:val="0"/>
              <w:widowControl/>
              <w:suppressLineNumbers w:val="0"/>
              <w:ind w:firstLine="120" w:firstLineChars="50"/>
              <w:jc w:val="left"/>
              <w:rPr>
                <w:rFonts w:hint="default"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stakeholders from a testing perspective; produce detailed defect reports (steps to reproduce, </w:t>
            </w:r>
          </w:p>
          <w:p w14:paraId="383B7959">
            <w:pPr>
              <w:keepNext w:val="0"/>
              <w:keepLines w:val="0"/>
              <w:widowControl/>
              <w:suppressLineNumbers w:val="0"/>
              <w:ind w:firstLine="120" w:firstLineChars="50"/>
              <w:jc w:val="left"/>
              <w:rPr>
                <w:rFonts w:hint="default"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severity, impact, screenshots/logs), and verify fixes using Tosca for retesting. </w:t>
            </w:r>
          </w:p>
          <w:p w14:paraId="57B0AA37">
            <w:pPr>
              <w:keepNext w:val="0"/>
              <w:keepLines w:val="0"/>
              <w:widowControl/>
              <w:suppressLineNumbers w:val="0"/>
              <w:jc w:val="left"/>
              <w:rPr>
                <w:rFonts w:hint="default"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Testing Scope: Perform regression and service pack acceptance testing to ensure system </w:t>
            </w:r>
          </w:p>
          <w:p w14:paraId="22B7EFF9">
            <w:pPr>
              <w:keepNext w:val="0"/>
              <w:keepLines w:val="0"/>
              <w:widowControl/>
              <w:suppressLineNumbers w:val="0"/>
              <w:ind w:firstLine="120" w:firstLineChars="50"/>
              <w:jc w:val="left"/>
              <w:rPr>
                <w:rFonts w:hint="default"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reliability. </w:t>
            </w:r>
          </w:p>
          <w:p w14:paraId="34B239E7">
            <w:pPr>
              <w:keepNext w:val="0"/>
              <w:keepLines w:val="0"/>
              <w:widowControl/>
              <w:suppressLineNumbers w:val="0"/>
              <w:jc w:val="left"/>
              <w:rPr>
                <w:rFonts w:hint="default"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Compliance &amp; Security: Uphold Georgia IT security and privacy standards, particularly for </w:t>
            </w:r>
          </w:p>
          <w:p w14:paraId="431E3021">
            <w:pPr>
              <w:keepNext w:val="0"/>
              <w:keepLines w:val="0"/>
              <w:widowControl/>
              <w:suppressLineNumbers w:val="0"/>
              <w:ind w:firstLine="120" w:firstLineChars="50"/>
              <w:jc w:val="left"/>
              <w:rPr>
                <w:rFonts w:hint="default"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sensitive data. </w:t>
            </w:r>
          </w:p>
          <w:p w14:paraId="30684439">
            <w:pPr>
              <w:keepNext w:val="0"/>
              <w:keepLines w:val="0"/>
              <w:widowControl/>
              <w:suppressLineNumbers w:val="0"/>
              <w:jc w:val="left"/>
              <w:rPr>
                <w:rFonts w:hint="default" w:eastAsia="SimSun" w:cs="Times New Roman" w:asciiTheme="majorAscii" w:hAnsiTheme="majorAscii"/>
                <w:b/>
                <w:bCs/>
                <w:color w:val="000000"/>
                <w:kern w:val="0"/>
                <w:sz w:val="24"/>
                <w:szCs w:val="24"/>
                <w:lang w:val="en-US" w:eastAsia="zh-CN" w:bidi="ar"/>
              </w:rPr>
            </w:pPr>
            <w:r>
              <w:rPr>
                <w:rFonts w:hint="default" w:eastAsia="SimSun" w:cs="Times New Roman" w:asciiTheme="majorAscii" w:hAnsiTheme="majorAscii"/>
                <w:b/>
                <w:bCs/>
                <w:color w:val="000000"/>
                <w:kern w:val="0"/>
                <w:sz w:val="24"/>
                <w:szCs w:val="24"/>
                <w:lang w:val="en-US" w:eastAsia="zh-CN" w:bidi="ar"/>
              </w:rPr>
              <w:t xml:space="preserve">Support Duties: </w:t>
            </w:r>
          </w:p>
          <w:p w14:paraId="0A5F864A">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Times New Roman" w:asciiTheme="majorAscii" w:hAnsiTheme="majorAscii"/>
                <w:color w:val="000000"/>
                <w:kern w:val="0"/>
                <w:sz w:val="24"/>
                <w:szCs w:val="24"/>
                <w:lang w:val="en-IN" w:eastAsia="zh-CN" w:bidi="ar"/>
              </w:rPr>
              <w:t>.</w:t>
            </w:r>
            <w:r>
              <w:rPr>
                <w:rFonts w:hint="default" w:eastAsia="SimSun" w:cs="Times New Roman" w:asciiTheme="majorAscii" w:hAnsiTheme="majorAscii"/>
                <w:color w:val="000000"/>
                <w:kern w:val="0"/>
                <w:sz w:val="24"/>
                <w:szCs w:val="24"/>
                <w:lang w:val="en-US" w:eastAsia="zh-CN" w:bidi="ar"/>
              </w:rPr>
              <w:t xml:space="preserve">Manage test data, maintain comprehensive documentation, and train junior team members on Tosca best practices. </w:t>
            </w:r>
          </w:p>
          <w:p w14:paraId="464189C9">
            <w:pPr>
              <w:keepNext w:val="0"/>
              <w:keepLines w:val="0"/>
              <w:widowControl/>
              <w:suppressLineNumbers w:val="0"/>
              <w:jc w:val="left"/>
              <w:rPr>
                <w:rFonts w:hint="default" w:asciiTheme="majorAscii" w:hAnsiTheme="majorAscii"/>
                <w:sz w:val="24"/>
                <w:szCs w:val="24"/>
              </w:rPr>
            </w:pPr>
            <w:r>
              <w:rPr>
                <w:rFonts w:hint="default" w:eastAsia="TimesNewRomanPS-BoldMT" w:cs="TimesNewRomanPS-BoldMT" w:asciiTheme="majorAscii" w:hAnsiTheme="majorAscii"/>
                <w:b/>
                <w:bCs/>
                <w:color w:val="000000"/>
                <w:kern w:val="0"/>
                <w:sz w:val="24"/>
                <w:szCs w:val="24"/>
                <w:lang w:val="en-US" w:eastAsia="zh-CN" w:bidi="ar"/>
              </w:rPr>
              <w:t xml:space="preserve">*THE TAX CLEARANCE LETTER COMPLIANCE ITEM, IS DUE AT THE TIME OF CANDIDATE SUBMISSION* </w:t>
            </w:r>
          </w:p>
          <w:p w14:paraId="3EC6C957">
            <w:pPr>
              <w:keepNext w:val="0"/>
              <w:keepLines w:val="0"/>
              <w:widowControl/>
              <w:suppressLineNumbers w:val="0"/>
              <w:jc w:val="left"/>
              <w:rPr>
                <w:rFonts w:hint="default"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•DOR will conduct a background check on all candidates considered for the position. </w:t>
            </w:r>
          </w:p>
          <w:p w14:paraId="592C81BD">
            <w:pPr>
              <w:keepNext w:val="0"/>
              <w:keepLines w:val="0"/>
              <w:widowControl/>
              <w:suppressLineNumbers w:val="0"/>
              <w:ind w:firstLine="120" w:firstLineChars="50"/>
              <w:jc w:val="left"/>
              <w:rPr>
                <w:rFonts w:hint="default"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Individuals must be compliant with Georgia tax obligations. </w:t>
            </w:r>
          </w:p>
          <w:p w14:paraId="3B7D69F8">
            <w:pPr>
              <w:keepNext w:val="0"/>
              <w:keepLines w:val="0"/>
              <w:widowControl/>
              <w:suppressLineNumbers w:val="0"/>
              <w:jc w:val="left"/>
              <w:rPr>
                <w:rFonts w:hint="default"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•Individuals having any overdue and unpaid taxes, or any felony convictions (no matter how </w:t>
            </w:r>
          </w:p>
          <w:p w14:paraId="2C266860">
            <w:pPr>
              <w:keepNext w:val="0"/>
              <w:keepLines w:val="0"/>
              <w:widowControl/>
              <w:suppressLineNumbers w:val="0"/>
              <w:ind w:firstLine="120" w:firstLineChars="50"/>
              <w:jc w:val="left"/>
              <w:rPr>
                <w:rFonts w:hint="default"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long ago) will not be offered the position or hired. </w:t>
            </w:r>
          </w:p>
          <w:p w14:paraId="3704600E">
            <w:pPr>
              <w:keepNext w:val="0"/>
              <w:keepLines w:val="0"/>
              <w:widowControl/>
              <w:suppressLineNumbers w:val="0"/>
              <w:jc w:val="left"/>
              <w:rPr>
                <w:rFonts w:hint="default"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•All employees will be fingerprinted.</w:t>
            </w:r>
          </w:p>
          <w:p w14:paraId="0DC6CCCC">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3D97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59F4DB4">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Bachelor’s degree in computer science, information technology, or a related field.</w:t>
                  </w:r>
                </w:p>
              </w:tc>
              <w:tc>
                <w:tcPr>
                  <w:tcW w:w="2137" w:type="dxa"/>
                </w:tcPr>
                <w:p w14:paraId="199C2FC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A583AFA">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42675867">
                  <w:pPr>
                    <w:keepNext w:val="0"/>
                    <w:keepLines w:val="0"/>
                    <w:widowControl/>
                    <w:suppressLineNumbers w:val="0"/>
                    <w:jc w:val="center"/>
                    <w:rPr>
                      <w:rFonts w:hint="default" w:asciiTheme="majorAscii" w:hAnsiTheme="majorAscii"/>
                      <w:b w:val="0"/>
                      <w:bCs w:val="0"/>
                      <w:sz w:val="24"/>
                      <w:szCs w:val="24"/>
                      <w:vertAlign w:val="baseline"/>
                      <w:lang w:val="en-IN" w:eastAsia="zh-CN"/>
                    </w:rPr>
                  </w:pPr>
                </w:p>
              </w:tc>
            </w:tr>
            <w:tr w14:paraId="1C0C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15DB37B">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Tosca test automation experience</w:t>
                  </w:r>
                </w:p>
              </w:tc>
              <w:tc>
                <w:tcPr>
                  <w:tcW w:w="2137" w:type="dxa"/>
                </w:tcPr>
                <w:p w14:paraId="7E445ED1">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CA0C1E8">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3</w:t>
                  </w:r>
                </w:p>
              </w:tc>
              <w:tc>
                <w:tcPr>
                  <w:tcW w:w="1572" w:type="dxa"/>
                </w:tcPr>
                <w:p w14:paraId="0A5B3AA4">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765F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F9C384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Tricentis Tosca Automation Specialist (AS) Level 1 or 2 certification (MUST UPLOAD </w:t>
                  </w:r>
                </w:p>
                <w:p w14:paraId="717F4C09">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CERTIFICATION)</w:t>
                  </w:r>
                </w:p>
              </w:tc>
              <w:tc>
                <w:tcPr>
                  <w:tcW w:w="2137" w:type="dxa"/>
                </w:tcPr>
                <w:p w14:paraId="25C74C58">
                  <w:pPr>
                    <w:keepNext w:val="0"/>
                    <w:keepLines w:val="0"/>
                    <w:widowControl/>
                    <w:suppressLineNumbers w:val="0"/>
                    <w:jc w:val="center"/>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0D28F1C2">
                  <w:pPr>
                    <w:keepNext w:val="0"/>
                    <w:keepLines w:val="0"/>
                    <w:widowControl/>
                    <w:suppressLineNumbers w:val="0"/>
                    <w:spacing w:line="240" w:lineRule="auto"/>
                    <w:jc w:val="both"/>
                    <w:rPr>
                      <w:rFonts w:hint="default" w:asciiTheme="majorAscii" w:hAnsiTheme="majorAscii"/>
                      <w:b w:val="0"/>
                      <w:bCs w:val="0"/>
                      <w:sz w:val="24"/>
                      <w:szCs w:val="24"/>
                      <w:vertAlign w:val="baseline"/>
                      <w:lang w:val="en-IN" w:eastAsia="zh-CN"/>
                    </w:rPr>
                  </w:pPr>
                </w:p>
              </w:tc>
              <w:tc>
                <w:tcPr>
                  <w:tcW w:w="1572" w:type="dxa"/>
                </w:tcPr>
                <w:p w14:paraId="3F9DB2E0">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6D51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7422CF8E">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Knowledge of tax laws as a plus</w:t>
                  </w:r>
                </w:p>
              </w:tc>
              <w:tc>
                <w:tcPr>
                  <w:tcW w:w="2137" w:type="dxa"/>
                </w:tcPr>
                <w:p w14:paraId="12BED5DE">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Highly desired</w:t>
                  </w:r>
                </w:p>
              </w:tc>
              <w:tc>
                <w:tcPr>
                  <w:tcW w:w="1192" w:type="dxa"/>
                </w:tcPr>
                <w:p w14:paraId="386D85B0">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09E33D6A">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bl>
          <w:p w14:paraId="1580C52B">
            <w:pPr>
              <w:bidi w:val="0"/>
              <w:jc w:val="center"/>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agree to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What is your candidate's email address?</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D65EE69">
                  <w:pPr>
                    <w:keepNext w:val="0"/>
                    <w:keepLines w:val="0"/>
                    <w:widowControl/>
                    <w:suppressLineNumbers w:val="0"/>
                    <w:jc w:val="left"/>
                    <w:rPr>
                      <w:rFonts w:hint="default" w:asciiTheme="majorAscii" w:hAnsiTheme="majorAscii"/>
                      <w:sz w:val="24"/>
                      <w:szCs w:val="24"/>
                      <w:lang w:val="en-US" w:eastAsia="zh-CN"/>
                    </w:rPr>
                  </w:pPr>
                  <w:r>
                    <w:rPr>
                      <w:rFonts w:hint="default" w:eastAsia="SimSun" w:cs="Arial" w:asciiTheme="majorAscii" w:hAnsiTheme="majorAscii"/>
                      <w:color w:val="000000"/>
                      <w:kern w:val="0"/>
                      <w:sz w:val="24"/>
                      <w:szCs w:val="24"/>
                      <w:lang w:val="en-US" w:eastAsia="zh-CN" w:bidi="ar"/>
                    </w:rPr>
                    <w:t>This assignment is contingent upon customer renewal and availability of adequate funding. Do you agree to this requirement?</w:t>
                  </w:r>
                </w:p>
              </w:tc>
            </w:tr>
            <w:tr w14:paraId="510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3E2BB93">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3A9FF3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IN" w:eastAsia="zh-CN" w:bidi="ar"/>
                    </w:rPr>
                    <w:t>I</w:t>
                  </w:r>
                  <w:r>
                    <w:rPr>
                      <w:rFonts w:hint="default" w:eastAsia="SimSun" w:cs="Arial" w:asciiTheme="majorAscii" w:hAnsiTheme="majorAscii"/>
                      <w:color w:val="000000"/>
                      <w:kern w:val="0"/>
                      <w:sz w:val="24"/>
                      <w:szCs w:val="24"/>
                      <w:lang w:val="en-US" w:eastAsia="zh-CN" w:bidi="ar"/>
                    </w:rPr>
                    <w:t>f selected for engagement, your candidate will be expected to start no later than 2 weeks (10 business days) after the client's selection date? Do you agree to this requirement?</w:t>
                  </w:r>
                </w:p>
              </w:tc>
            </w:tr>
          </w:tbl>
          <w:p w14:paraId="3EB612A5">
            <w:pPr>
              <w:rPr>
                <w:rFonts w:hint="default"/>
                <w:b/>
                <w:bCs/>
                <w:sz w:val="24"/>
                <w:szCs w:val="24"/>
                <w:lang w:val="en-IN" w:eastAsia="zh-CN"/>
              </w:rPr>
            </w:pPr>
          </w:p>
          <w:p w14:paraId="429B3FEC">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Lisa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06/09/2025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06/09/2025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Lisa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06/09/2025</w:t>
            </w:r>
          </w:p>
        </w:tc>
      </w:tr>
    </w:tbl>
    <w:p w14:paraId="5AFF0FB3">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3C3AC8"/>
    <w:rsid w:val="07606FFD"/>
    <w:rsid w:val="07981066"/>
    <w:rsid w:val="07F21670"/>
    <w:rsid w:val="0851784F"/>
    <w:rsid w:val="08914E07"/>
    <w:rsid w:val="08C45057"/>
    <w:rsid w:val="09372A6A"/>
    <w:rsid w:val="09902C76"/>
    <w:rsid w:val="099E4608"/>
    <w:rsid w:val="0B321830"/>
    <w:rsid w:val="0B393DE2"/>
    <w:rsid w:val="0B686864"/>
    <w:rsid w:val="0B71456D"/>
    <w:rsid w:val="0BC66791"/>
    <w:rsid w:val="0BC8480C"/>
    <w:rsid w:val="0BC92A2E"/>
    <w:rsid w:val="0BF37B6E"/>
    <w:rsid w:val="0D076749"/>
    <w:rsid w:val="0D243FB9"/>
    <w:rsid w:val="0D673A62"/>
    <w:rsid w:val="0DFA42E9"/>
    <w:rsid w:val="0E22383E"/>
    <w:rsid w:val="0E2D22A1"/>
    <w:rsid w:val="0E337D13"/>
    <w:rsid w:val="0E4A7C2B"/>
    <w:rsid w:val="0E854709"/>
    <w:rsid w:val="0EAA46F0"/>
    <w:rsid w:val="0EBA0E04"/>
    <w:rsid w:val="0ED2630A"/>
    <w:rsid w:val="0EE11518"/>
    <w:rsid w:val="0F177DA1"/>
    <w:rsid w:val="0F9118F2"/>
    <w:rsid w:val="0FED448A"/>
    <w:rsid w:val="10055419"/>
    <w:rsid w:val="108E667C"/>
    <w:rsid w:val="111E2E6B"/>
    <w:rsid w:val="112E23BD"/>
    <w:rsid w:val="11521B2F"/>
    <w:rsid w:val="11680B28"/>
    <w:rsid w:val="11C35499"/>
    <w:rsid w:val="11C83EDF"/>
    <w:rsid w:val="12065C33"/>
    <w:rsid w:val="12530E62"/>
    <w:rsid w:val="12632C0B"/>
    <w:rsid w:val="128E030E"/>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7FE0493"/>
    <w:rsid w:val="18057240"/>
    <w:rsid w:val="18580107"/>
    <w:rsid w:val="185946EA"/>
    <w:rsid w:val="18CD6658"/>
    <w:rsid w:val="191B371A"/>
    <w:rsid w:val="196150BD"/>
    <w:rsid w:val="19AC1F74"/>
    <w:rsid w:val="19FD4DBC"/>
    <w:rsid w:val="1A686ED7"/>
    <w:rsid w:val="1ABE0A6C"/>
    <w:rsid w:val="1AD06FC0"/>
    <w:rsid w:val="1B197F31"/>
    <w:rsid w:val="1B4335CE"/>
    <w:rsid w:val="1BF65477"/>
    <w:rsid w:val="1C0C0712"/>
    <w:rsid w:val="1C7D5A08"/>
    <w:rsid w:val="1CB10DF5"/>
    <w:rsid w:val="1D945099"/>
    <w:rsid w:val="1D9C58E8"/>
    <w:rsid w:val="1DDD204A"/>
    <w:rsid w:val="1E4B70E2"/>
    <w:rsid w:val="1EA845F0"/>
    <w:rsid w:val="1EBC6F29"/>
    <w:rsid w:val="1EE15901"/>
    <w:rsid w:val="1F0B7C6F"/>
    <w:rsid w:val="1F446577"/>
    <w:rsid w:val="1FB97080"/>
    <w:rsid w:val="1FCE0D8F"/>
    <w:rsid w:val="20622A7B"/>
    <w:rsid w:val="208D692F"/>
    <w:rsid w:val="213E1283"/>
    <w:rsid w:val="21AE7509"/>
    <w:rsid w:val="226B7ED8"/>
    <w:rsid w:val="227E2BAF"/>
    <w:rsid w:val="22947984"/>
    <w:rsid w:val="22D25776"/>
    <w:rsid w:val="23237D2B"/>
    <w:rsid w:val="238501D2"/>
    <w:rsid w:val="23D30B10"/>
    <w:rsid w:val="243773BE"/>
    <w:rsid w:val="24811B3F"/>
    <w:rsid w:val="251B6576"/>
    <w:rsid w:val="25F75918"/>
    <w:rsid w:val="26146E6F"/>
    <w:rsid w:val="2615374A"/>
    <w:rsid w:val="2616454F"/>
    <w:rsid w:val="263360F5"/>
    <w:rsid w:val="26720751"/>
    <w:rsid w:val="26A80852"/>
    <w:rsid w:val="27484E86"/>
    <w:rsid w:val="27BE67EA"/>
    <w:rsid w:val="282C3213"/>
    <w:rsid w:val="283E1AA4"/>
    <w:rsid w:val="295155C7"/>
    <w:rsid w:val="29F36BF3"/>
    <w:rsid w:val="2A427D3B"/>
    <w:rsid w:val="2A8F5EEB"/>
    <w:rsid w:val="2B4C2ADD"/>
    <w:rsid w:val="2CAB69B7"/>
    <w:rsid w:val="2CD11357"/>
    <w:rsid w:val="2D24536F"/>
    <w:rsid w:val="2D823F18"/>
    <w:rsid w:val="2DFC5B73"/>
    <w:rsid w:val="2E473F28"/>
    <w:rsid w:val="2F281382"/>
    <w:rsid w:val="2F286082"/>
    <w:rsid w:val="2F432D4E"/>
    <w:rsid w:val="2F4760A0"/>
    <w:rsid w:val="2F481C98"/>
    <w:rsid w:val="2F572182"/>
    <w:rsid w:val="2F631A7F"/>
    <w:rsid w:val="2FE96590"/>
    <w:rsid w:val="315C08FD"/>
    <w:rsid w:val="31621A6C"/>
    <w:rsid w:val="31795C4D"/>
    <w:rsid w:val="317D45FE"/>
    <w:rsid w:val="31B22EF6"/>
    <w:rsid w:val="3275422A"/>
    <w:rsid w:val="32C23C73"/>
    <w:rsid w:val="330311A5"/>
    <w:rsid w:val="33D11FED"/>
    <w:rsid w:val="34611062"/>
    <w:rsid w:val="34C766B1"/>
    <w:rsid w:val="34E20F01"/>
    <w:rsid w:val="34E463DC"/>
    <w:rsid w:val="34FE4ACB"/>
    <w:rsid w:val="358E708C"/>
    <w:rsid w:val="35981966"/>
    <w:rsid w:val="36772A60"/>
    <w:rsid w:val="36D36B6E"/>
    <w:rsid w:val="38956C77"/>
    <w:rsid w:val="38EC07D4"/>
    <w:rsid w:val="395B28BE"/>
    <w:rsid w:val="39AD6B60"/>
    <w:rsid w:val="3A257BB2"/>
    <w:rsid w:val="3A701153"/>
    <w:rsid w:val="3A863CF6"/>
    <w:rsid w:val="3AA019DB"/>
    <w:rsid w:val="3AB320D6"/>
    <w:rsid w:val="3C5C14ED"/>
    <w:rsid w:val="3C737B09"/>
    <w:rsid w:val="3CB158E6"/>
    <w:rsid w:val="3CE478F2"/>
    <w:rsid w:val="3D1736F6"/>
    <w:rsid w:val="3D774AE7"/>
    <w:rsid w:val="3D7D5142"/>
    <w:rsid w:val="3DFD478E"/>
    <w:rsid w:val="3E0C216A"/>
    <w:rsid w:val="3E48469E"/>
    <w:rsid w:val="3E56789E"/>
    <w:rsid w:val="3E8D7574"/>
    <w:rsid w:val="3E927CE3"/>
    <w:rsid w:val="3EA84792"/>
    <w:rsid w:val="3F3636D1"/>
    <w:rsid w:val="3F7A218F"/>
    <w:rsid w:val="3F9B2556"/>
    <w:rsid w:val="40937230"/>
    <w:rsid w:val="40B250EB"/>
    <w:rsid w:val="4128261B"/>
    <w:rsid w:val="415C17C6"/>
    <w:rsid w:val="421F5034"/>
    <w:rsid w:val="441F23D3"/>
    <w:rsid w:val="447E2460"/>
    <w:rsid w:val="44851F21"/>
    <w:rsid w:val="44C87DEE"/>
    <w:rsid w:val="45F615CA"/>
    <w:rsid w:val="461346C4"/>
    <w:rsid w:val="465A6CB6"/>
    <w:rsid w:val="46B913D2"/>
    <w:rsid w:val="480B6532"/>
    <w:rsid w:val="485E164A"/>
    <w:rsid w:val="48814391"/>
    <w:rsid w:val="48C45A83"/>
    <w:rsid w:val="48DC4B0F"/>
    <w:rsid w:val="491D0AAC"/>
    <w:rsid w:val="491E2BB4"/>
    <w:rsid w:val="4961559F"/>
    <w:rsid w:val="49632B0C"/>
    <w:rsid w:val="499C63D6"/>
    <w:rsid w:val="4A1B2123"/>
    <w:rsid w:val="4A5C4A5F"/>
    <w:rsid w:val="4A7B7976"/>
    <w:rsid w:val="4A7D47F2"/>
    <w:rsid w:val="4A807842"/>
    <w:rsid w:val="4A9162BA"/>
    <w:rsid w:val="4AFB2C00"/>
    <w:rsid w:val="4B051480"/>
    <w:rsid w:val="4B0B112F"/>
    <w:rsid w:val="4B554287"/>
    <w:rsid w:val="4B677ED0"/>
    <w:rsid w:val="4BF73884"/>
    <w:rsid w:val="4C5B6281"/>
    <w:rsid w:val="4C6F5A59"/>
    <w:rsid w:val="4CA2762F"/>
    <w:rsid w:val="4CFF3C18"/>
    <w:rsid w:val="4DC66AD3"/>
    <w:rsid w:val="4F4459C7"/>
    <w:rsid w:val="4F792EFC"/>
    <w:rsid w:val="4F81630D"/>
    <w:rsid w:val="4FB212A1"/>
    <w:rsid w:val="4FF07E67"/>
    <w:rsid w:val="510E1BDE"/>
    <w:rsid w:val="512164A2"/>
    <w:rsid w:val="51265BD9"/>
    <w:rsid w:val="51813AE6"/>
    <w:rsid w:val="51EE2B07"/>
    <w:rsid w:val="51F73D12"/>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7B40BA5"/>
    <w:rsid w:val="58E774A6"/>
    <w:rsid w:val="58F77B2B"/>
    <w:rsid w:val="598F0DEF"/>
    <w:rsid w:val="59A84729"/>
    <w:rsid w:val="5A117D56"/>
    <w:rsid w:val="5B2524DF"/>
    <w:rsid w:val="5B5B37EB"/>
    <w:rsid w:val="5B901729"/>
    <w:rsid w:val="5B9215BE"/>
    <w:rsid w:val="5BBE7BD2"/>
    <w:rsid w:val="5BD63E75"/>
    <w:rsid w:val="5C66737C"/>
    <w:rsid w:val="5C8A3D03"/>
    <w:rsid w:val="5CBC3B08"/>
    <w:rsid w:val="5CE1607C"/>
    <w:rsid w:val="5DAD655A"/>
    <w:rsid w:val="5DEC0B37"/>
    <w:rsid w:val="5E0367B5"/>
    <w:rsid w:val="5EFF377B"/>
    <w:rsid w:val="5F1A17B8"/>
    <w:rsid w:val="5F461BA9"/>
    <w:rsid w:val="5FAE131C"/>
    <w:rsid w:val="60515CE2"/>
    <w:rsid w:val="606556B3"/>
    <w:rsid w:val="60662C01"/>
    <w:rsid w:val="60AB752E"/>
    <w:rsid w:val="60B86F9C"/>
    <w:rsid w:val="60BA1C95"/>
    <w:rsid w:val="61474495"/>
    <w:rsid w:val="615F7451"/>
    <w:rsid w:val="624D1B1C"/>
    <w:rsid w:val="628B5BC3"/>
    <w:rsid w:val="63590E43"/>
    <w:rsid w:val="636A5CD2"/>
    <w:rsid w:val="63B71005"/>
    <w:rsid w:val="63BD7968"/>
    <w:rsid w:val="63C01DEA"/>
    <w:rsid w:val="642C6F67"/>
    <w:rsid w:val="643368DE"/>
    <w:rsid w:val="64567CE0"/>
    <w:rsid w:val="64A53C79"/>
    <w:rsid w:val="64B056DB"/>
    <w:rsid w:val="653228D5"/>
    <w:rsid w:val="66E0020D"/>
    <w:rsid w:val="672F3D90"/>
    <w:rsid w:val="67AA7585"/>
    <w:rsid w:val="67CD07BB"/>
    <w:rsid w:val="68604BF4"/>
    <w:rsid w:val="68B50C01"/>
    <w:rsid w:val="697D5E5E"/>
    <w:rsid w:val="6AA8623A"/>
    <w:rsid w:val="6AB57AD5"/>
    <w:rsid w:val="6AE6747D"/>
    <w:rsid w:val="6AF01C06"/>
    <w:rsid w:val="6B43012E"/>
    <w:rsid w:val="6B964E36"/>
    <w:rsid w:val="6C70403A"/>
    <w:rsid w:val="6D29032D"/>
    <w:rsid w:val="6D897294"/>
    <w:rsid w:val="6D8C667A"/>
    <w:rsid w:val="6E081275"/>
    <w:rsid w:val="6E115116"/>
    <w:rsid w:val="6E380CA9"/>
    <w:rsid w:val="6EA23999"/>
    <w:rsid w:val="6ED83B81"/>
    <w:rsid w:val="6EE412C0"/>
    <w:rsid w:val="6F7D6A5E"/>
    <w:rsid w:val="6F903695"/>
    <w:rsid w:val="6FE119BD"/>
    <w:rsid w:val="702A15FF"/>
    <w:rsid w:val="70BD0F44"/>
    <w:rsid w:val="71101522"/>
    <w:rsid w:val="71F80518"/>
    <w:rsid w:val="72382557"/>
    <w:rsid w:val="72436FB6"/>
    <w:rsid w:val="72703E4B"/>
    <w:rsid w:val="73835B08"/>
    <w:rsid w:val="746E6A1A"/>
    <w:rsid w:val="74E01220"/>
    <w:rsid w:val="7510381F"/>
    <w:rsid w:val="75513462"/>
    <w:rsid w:val="75987970"/>
    <w:rsid w:val="760F0E12"/>
    <w:rsid w:val="762829C7"/>
    <w:rsid w:val="763A69D3"/>
    <w:rsid w:val="767C359F"/>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6E1E1E"/>
    <w:rsid w:val="7DE937B1"/>
    <w:rsid w:val="7E082285"/>
    <w:rsid w:val="7E2F5D41"/>
    <w:rsid w:val="7E3428F4"/>
    <w:rsid w:val="7E6873BC"/>
    <w:rsid w:val="7EC52BD7"/>
    <w:rsid w:val="7EE25384"/>
    <w:rsid w:val="7F4065F0"/>
    <w:rsid w:val="7F550FF3"/>
    <w:rsid w:val="7F5C7673"/>
    <w:rsid w:val="7F767871"/>
    <w:rsid w:val="7F831FEA"/>
    <w:rsid w:val="7F84648B"/>
    <w:rsid w:val="7FB72B6A"/>
    <w:rsid w:val="7FBA7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58ee4be2-171d-4f2a-9b1a-cf476b504d13}"/>
        <w:style w:val=""/>
        <w:category>
          <w:name w:val="General"/>
          <w:gallery w:val="placeholder"/>
        </w:category>
        <w:types>
          <w:type w:val="bbPlcHdr"/>
        </w:types>
        <w:behaviors>
          <w:behavior w:val="content"/>
        </w:behaviors>
        <w:description w:val=""/>
        <w:guid w:val="{58ee4be2-171d-4f2a-9b1a-cf476b504d13}"/>
      </w:docPartPr>
      <w:docPartBody>
        <w:p w14:paraId="2C6E35D2">
          <w:pPr>
            <w:pStyle w:val="10"/>
          </w:pPr>
          <w:r>
            <w:t>Job Code/ Req#</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11</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2025-06-09T19:37:36Z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D9878152025C441482C474314DF53A0A_13</vt:lpwstr>
  </property>
</Properties>
</file>